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AA883" w14:textId="77777777" w:rsidR="004B74C3" w:rsidRDefault="004B74C3" w:rsidP="008E16BE">
      <w:pPr>
        <w:rPr>
          <w:sz w:val="16"/>
          <w:szCs w:val="16"/>
        </w:rPr>
      </w:pPr>
    </w:p>
    <w:p w14:paraId="432F9197" w14:textId="77777777" w:rsidR="004B74C3" w:rsidRDefault="004B74C3" w:rsidP="008E16BE">
      <w:pPr>
        <w:pStyle w:val="Nadpis8"/>
        <w:rPr>
          <w:b/>
        </w:rPr>
      </w:pPr>
      <w:r>
        <w:rPr>
          <w:b/>
        </w:rPr>
        <w:t xml:space="preserve">Objednávateľ </w:t>
      </w:r>
      <w:r>
        <w:t>*)</w:t>
      </w:r>
      <w:r>
        <w:tab/>
      </w:r>
      <w:r>
        <w:tab/>
      </w:r>
      <w:r>
        <w:tab/>
      </w:r>
      <w:r>
        <w:tab/>
      </w:r>
      <w:r>
        <w:tab/>
      </w:r>
      <w:r w:rsidR="009F7B11">
        <w:rPr>
          <w:b/>
        </w:rPr>
        <w:t>Vykonávate</w:t>
      </w:r>
      <w:r w:rsidR="009E5706">
        <w:rPr>
          <w:b/>
        </w:rPr>
        <w:t>ľ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2693"/>
        <w:gridCol w:w="284"/>
        <w:gridCol w:w="5098"/>
      </w:tblGrid>
      <w:tr w:rsidR="00083751" w14:paraId="281A3276" w14:textId="77777777" w:rsidTr="009F7B11">
        <w:trPr>
          <w:cantSplit/>
          <w:trHeight w:val="395"/>
        </w:trPr>
        <w:tc>
          <w:tcPr>
            <w:tcW w:w="2055" w:type="dxa"/>
            <w:gridSpan w:val="2"/>
            <w:vAlign w:val="center"/>
          </w:tcPr>
          <w:p w14:paraId="12F12C31" w14:textId="77777777" w:rsidR="00083751" w:rsidRDefault="00083751" w:rsidP="008E16BE">
            <w:pPr>
              <w:pStyle w:val="Nadpis7"/>
            </w:pPr>
            <w:r>
              <w:t>Objednávka číslo</w:t>
            </w:r>
          </w:p>
        </w:tc>
        <w:bookmarkStart w:id="0" w:name="Text82"/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9392193" w14:textId="77777777"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9F313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DE3D" w14:textId="77777777" w:rsidR="009F7B11" w:rsidRDefault="009F7B11" w:rsidP="008E16BE">
            <w:pPr>
              <w:rPr>
                <w:rFonts w:ascii="Arial" w:hAnsi="Arial"/>
                <w:b/>
              </w:rPr>
            </w:pPr>
          </w:p>
          <w:p w14:paraId="2B20CF29" w14:textId="77777777" w:rsidR="00083751" w:rsidRPr="001E553E" w:rsidRDefault="00083751" w:rsidP="008E16BE">
            <w:pPr>
              <w:rPr>
                <w:rFonts w:ascii="Arial" w:hAnsi="Arial"/>
                <w:b/>
              </w:rPr>
            </w:pPr>
            <w:r w:rsidRPr="001E553E">
              <w:rPr>
                <w:rFonts w:ascii="Arial" w:hAnsi="Arial"/>
                <w:b/>
              </w:rPr>
              <w:t>Slovenská legálna metrológia, n. o.</w:t>
            </w:r>
          </w:p>
          <w:p w14:paraId="24B81B42" w14:textId="7C7E6007" w:rsidR="00083751" w:rsidRPr="007C4AB3" w:rsidRDefault="00735DBA" w:rsidP="008E16BE">
            <w:pPr>
              <w:rPr>
                <w:rFonts w:ascii="Arial" w:hAnsi="Arial"/>
              </w:rPr>
            </w:pPr>
            <w:r w:rsidRPr="007C4AB3">
              <w:rPr>
                <w:rFonts w:ascii="Arial" w:hAnsi="Arial"/>
              </w:rPr>
              <w:t>Geologická 1</w:t>
            </w:r>
          </w:p>
          <w:p w14:paraId="33EB4E49" w14:textId="1736EA47" w:rsidR="00D51437" w:rsidRPr="007C4AB3" w:rsidRDefault="00735DBA" w:rsidP="008E16BE">
            <w:pPr>
              <w:rPr>
                <w:rFonts w:ascii="Arial" w:hAnsi="Arial"/>
              </w:rPr>
            </w:pPr>
            <w:r w:rsidRPr="007C4AB3">
              <w:rPr>
                <w:rFonts w:ascii="Arial" w:hAnsi="Arial"/>
              </w:rPr>
              <w:t>821 06 Bratislava</w:t>
            </w:r>
          </w:p>
          <w:p w14:paraId="43308B30" w14:textId="77777777" w:rsidR="00FA70AE" w:rsidRPr="001E553E" w:rsidRDefault="00FA70AE" w:rsidP="008E16BE">
            <w:pPr>
              <w:rPr>
                <w:rFonts w:ascii="Arial" w:hAnsi="Arial"/>
                <w:sz w:val="10"/>
                <w:szCs w:val="10"/>
              </w:rPr>
            </w:pPr>
          </w:p>
          <w:p w14:paraId="65271771" w14:textId="77777777" w:rsidR="00083751" w:rsidRPr="001E553E" w:rsidRDefault="00083751" w:rsidP="00FB6420">
            <w:pPr>
              <w:pStyle w:val="Textbubliny"/>
              <w:rPr>
                <w:rFonts w:ascii="Arial" w:hAnsi="Arial" w:cs="Times New Roman"/>
                <w:szCs w:val="20"/>
              </w:rPr>
            </w:pPr>
            <w:r w:rsidRPr="001E553E">
              <w:rPr>
                <w:rFonts w:ascii="Arial" w:hAnsi="Arial" w:cs="Times New Roman"/>
                <w:szCs w:val="20"/>
              </w:rPr>
              <w:t>IČO: 379 54 521</w:t>
            </w:r>
          </w:p>
          <w:p w14:paraId="27BB2A7C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DIČ: 2021921880</w:t>
            </w:r>
          </w:p>
          <w:p w14:paraId="5259A81E" w14:textId="77777777" w:rsidR="00083751" w:rsidRPr="001E553E" w:rsidRDefault="00083751" w:rsidP="009F7B11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IČ DPH: SK2021921880</w:t>
            </w:r>
          </w:p>
          <w:p w14:paraId="54937544" w14:textId="77777777" w:rsidR="009F7B11" w:rsidRPr="001E553E" w:rsidRDefault="009F7B11" w:rsidP="009F7B11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</w:rPr>
            </w:pPr>
          </w:p>
          <w:p w14:paraId="3806A0E6" w14:textId="77777777" w:rsidR="00083751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Prezentačná pečiatka: </w:t>
            </w:r>
          </w:p>
          <w:p w14:paraId="7157604F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40169EDA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3ED8D741" w14:textId="77777777" w:rsidR="0005688A" w:rsidRPr="001E553E" w:rsidRDefault="0005688A" w:rsidP="008E16BE">
            <w:pPr>
              <w:rPr>
                <w:rFonts w:ascii="Arial" w:hAnsi="Arial"/>
                <w:sz w:val="16"/>
              </w:rPr>
            </w:pPr>
          </w:p>
          <w:p w14:paraId="1FC6AC16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23C488CF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45C1253F" w14:textId="77777777" w:rsidR="00D51437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</w:p>
          <w:p w14:paraId="1DBEB6A2" w14:textId="77777777" w:rsidR="00D51437" w:rsidRPr="001E553E" w:rsidRDefault="00D51437" w:rsidP="00D51437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  <w:sz w:val="16"/>
              </w:rPr>
            </w:pPr>
          </w:p>
          <w:p w14:paraId="38712909" w14:textId="77777777" w:rsidR="00083751" w:rsidRPr="001E553E" w:rsidRDefault="00320E9C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Poznámka:</w:t>
            </w:r>
          </w:p>
          <w:p w14:paraId="68402358" w14:textId="77777777" w:rsidR="00D51437" w:rsidRPr="001E553E" w:rsidRDefault="00D51437" w:rsidP="009F7B11">
            <w:pPr>
              <w:ind w:right="-68"/>
              <w:rPr>
                <w:rFonts w:ascii="Arial" w:hAnsi="Arial"/>
                <w:sz w:val="16"/>
                <w:u w:val="single"/>
              </w:rPr>
            </w:pPr>
          </w:p>
          <w:p w14:paraId="7F98E871" w14:textId="67A23FE0" w:rsidR="00083751" w:rsidRPr="00D51437" w:rsidRDefault="00083751" w:rsidP="006E7B7D">
            <w:pPr>
              <w:rPr>
                <w:rFonts w:ascii="Arial" w:hAnsi="Arial"/>
                <w:sz w:val="15"/>
                <w:szCs w:val="15"/>
              </w:rPr>
            </w:pPr>
            <w:r w:rsidRPr="006E7B7D">
              <w:rPr>
                <w:rFonts w:ascii="Arial" w:hAnsi="Arial"/>
                <w:sz w:val="16"/>
                <w:szCs w:val="16"/>
              </w:rPr>
              <w:t xml:space="preserve">Slovenská legálna metrológia, n. o. akceptuje objednávky len v písomnej forme, </w:t>
            </w:r>
            <w:proofErr w:type="spellStart"/>
            <w:r w:rsidRPr="006E7B7D">
              <w:rPr>
                <w:rFonts w:ascii="Arial" w:hAnsi="Arial"/>
                <w:sz w:val="16"/>
                <w:szCs w:val="16"/>
              </w:rPr>
              <w:t>t.j</w:t>
            </w:r>
            <w:proofErr w:type="spellEnd"/>
            <w:r w:rsidRPr="006E7B7D">
              <w:rPr>
                <w:rFonts w:ascii="Arial" w:hAnsi="Arial"/>
                <w:sz w:val="16"/>
                <w:szCs w:val="16"/>
              </w:rPr>
              <w:t>. doručené osobne,</w:t>
            </w:r>
            <w:r w:rsidR="00D51437" w:rsidRPr="006E7B7D">
              <w:rPr>
                <w:rFonts w:ascii="Arial" w:hAnsi="Arial"/>
                <w:sz w:val="16"/>
                <w:szCs w:val="16"/>
              </w:rPr>
              <w:t xml:space="preserve"> poštou, </w:t>
            </w:r>
            <w:r w:rsidR="007C4AB3">
              <w:rPr>
                <w:rFonts w:ascii="Arial" w:hAnsi="Arial"/>
                <w:sz w:val="16"/>
                <w:szCs w:val="16"/>
              </w:rPr>
              <w:t xml:space="preserve">faxom </w:t>
            </w:r>
            <w:r w:rsidR="00D51437" w:rsidRPr="006E7B7D">
              <w:rPr>
                <w:rFonts w:ascii="Arial" w:hAnsi="Arial"/>
                <w:sz w:val="16"/>
                <w:szCs w:val="16"/>
              </w:rPr>
              <w:t xml:space="preserve">alebo </w:t>
            </w:r>
            <w:r w:rsidRPr="006E7B7D">
              <w:rPr>
                <w:rFonts w:ascii="Arial" w:hAnsi="Arial"/>
                <w:sz w:val="16"/>
                <w:szCs w:val="16"/>
              </w:rPr>
              <w:t xml:space="preserve"> e-mailom</w:t>
            </w:r>
            <w:r w:rsidRPr="001E553E">
              <w:rPr>
                <w:rFonts w:ascii="Arial" w:hAnsi="Arial"/>
                <w:sz w:val="15"/>
                <w:szCs w:val="15"/>
              </w:rPr>
              <w:t xml:space="preserve"> (</w:t>
            </w:r>
            <w:hyperlink r:id="rId8" w:history="1">
              <w:r w:rsidR="006E7B7D" w:rsidRPr="00850DE3">
                <w:rPr>
                  <w:rStyle w:val="Hypertextovprepojenie"/>
                  <w:rFonts w:ascii="Arial" w:hAnsi="Arial" w:cs="Arial"/>
                  <w:sz w:val="16"/>
                </w:rPr>
                <w:t>objednavky@slm.sk</w:t>
              </w:r>
            </w:hyperlink>
            <w:r w:rsidR="006E7B7D">
              <w:rPr>
                <w:rFonts w:ascii="Arial" w:hAnsi="Arial" w:cs="Arial"/>
                <w:color w:val="0000FF"/>
                <w:sz w:val="16"/>
              </w:rPr>
              <w:t>)</w:t>
            </w:r>
            <w:r w:rsidR="00F56485" w:rsidRPr="001E553E">
              <w:rPr>
                <w:rFonts w:ascii="Arial" w:hAnsi="Arial"/>
                <w:sz w:val="15"/>
                <w:szCs w:val="15"/>
              </w:rPr>
              <w:t>.</w:t>
            </w:r>
          </w:p>
        </w:tc>
      </w:tr>
      <w:tr w:rsidR="00083751" w14:paraId="3A72F58A" w14:textId="77777777" w:rsidTr="009F7B11">
        <w:trPr>
          <w:cantSplit/>
          <w:trHeight w:val="345"/>
        </w:trPr>
        <w:tc>
          <w:tcPr>
            <w:tcW w:w="2055" w:type="dxa"/>
            <w:gridSpan w:val="2"/>
            <w:shd w:val="clear" w:color="auto" w:fill="FFFFFF"/>
            <w:vAlign w:val="center"/>
          </w:tcPr>
          <w:p w14:paraId="100E92A4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Dátum vystavenia</w:t>
            </w:r>
          </w:p>
        </w:tc>
        <w:bookmarkStart w:id="1" w:name="Text84"/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1C52C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A074C8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D0A5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4E743394" w14:textId="77777777" w:rsidTr="009F7B11">
        <w:trPr>
          <w:cantSplit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14:paraId="6742769D" w14:textId="77777777" w:rsidR="00083751" w:rsidRPr="00F56485" w:rsidRDefault="00083751" w:rsidP="008E16BE">
            <w:pPr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 xml:space="preserve">Obchodné meno </w:t>
            </w:r>
            <w:r w:rsidRPr="001E553E">
              <w:rPr>
                <w:rFonts w:ascii="Arial" w:hAnsi="Arial"/>
                <w:sz w:val="16"/>
              </w:rPr>
              <w:t>používateľa meradla</w:t>
            </w:r>
          </w:p>
          <w:bookmarkStart w:id="2" w:name="Text3"/>
          <w:p w14:paraId="7BCD49CF" w14:textId="77777777" w:rsidR="00083751" w:rsidRDefault="00083751" w:rsidP="008E16BE">
            <w:pPr>
              <w:tabs>
                <w:tab w:val="left" w:pos="1845"/>
              </w:tabs>
              <w:rPr>
                <w:rFonts w:ascii="Arial" w:hAnsi="Arial"/>
                <w:sz w:val="18"/>
                <w:szCs w:val="18"/>
              </w:rPr>
            </w:pPr>
            <w:r w:rsidRPr="00F564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64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56485">
              <w:rPr>
                <w:rFonts w:ascii="Arial" w:hAnsi="Arial"/>
                <w:sz w:val="18"/>
                <w:szCs w:val="18"/>
              </w:rPr>
            </w:r>
            <w:r w:rsidRPr="00F5648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95962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AEC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58075DC8" w14:textId="77777777" w:rsidTr="009F7B11">
        <w:trPr>
          <w:cantSplit/>
          <w:trHeight w:val="313"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14:paraId="5AEB9772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Adresa</w:t>
            </w:r>
          </w:p>
          <w:p w14:paraId="1B1DD2B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29C2A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148D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15A915D4" w14:textId="77777777" w:rsidTr="009F7B11">
        <w:trPr>
          <w:cantSplit/>
        </w:trPr>
        <w:tc>
          <w:tcPr>
            <w:tcW w:w="1204" w:type="dxa"/>
            <w:vAlign w:val="center"/>
          </w:tcPr>
          <w:p w14:paraId="2DA5A58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IČO</w:t>
            </w:r>
          </w:p>
        </w:tc>
        <w:bookmarkStart w:id="4" w:name="Text5"/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46CC577B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4D3F0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37840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CB188C4" w14:textId="77777777" w:rsidTr="009F7B11">
        <w:trPr>
          <w:cantSplit/>
        </w:trPr>
        <w:tc>
          <w:tcPr>
            <w:tcW w:w="1204" w:type="dxa"/>
            <w:vAlign w:val="center"/>
          </w:tcPr>
          <w:p w14:paraId="12B7331F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DIČ</w:t>
            </w:r>
          </w:p>
        </w:tc>
        <w:bookmarkStart w:id="5" w:name="Text6"/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1930DC3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7D0D6A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8506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8180813" w14:textId="77777777" w:rsidTr="009F7B11">
        <w:trPr>
          <w:cantSplit/>
          <w:trHeight w:val="151"/>
        </w:trPr>
        <w:tc>
          <w:tcPr>
            <w:tcW w:w="1204" w:type="dxa"/>
            <w:vAlign w:val="center"/>
          </w:tcPr>
          <w:p w14:paraId="31D88FA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IČ DPH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5C0C12AC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3526E0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49C6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4C0B30C0" w14:textId="77777777" w:rsidTr="009F7B11">
        <w:trPr>
          <w:cantSplit/>
          <w:trHeight w:val="247"/>
        </w:trPr>
        <w:tc>
          <w:tcPr>
            <w:tcW w:w="1204" w:type="dxa"/>
            <w:vMerge w:val="restart"/>
            <w:vAlign w:val="center"/>
          </w:tcPr>
          <w:p w14:paraId="3CFA7DE5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Kontaktná osoba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70BC8E7C" w14:textId="77777777" w:rsidR="00083751" w:rsidRPr="001E553E" w:rsidRDefault="00083751" w:rsidP="008E16BE">
            <w:pPr>
              <w:pStyle w:val="Nadpis9"/>
              <w:tabs>
                <w:tab w:val="left" w:pos="639"/>
              </w:tabs>
              <w:rPr>
                <w:sz w:val="16"/>
              </w:rPr>
            </w:pPr>
            <w:r w:rsidRPr="001E553E">
              <w:rPr>
                <w:sz w:val="16"/>
              </w:rPr>
              <w:t xml:space="preserve">Meno      </w:t>
            </w:r>
            <w:r w:rsidRPr="001E553E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E553E">
              <w:rPr>
                <w:sz w:val="16"/>
              </w:rPr>
              <w:instrText xml:space="preserve"> FORMTEXT </w:instrText>
            </w:r>
            <w:r w:rsidRPr="001E553E">
              <w:rPr>
                <w:sz w:val="16"/>
              </w:rPr>
            </w:r>
            <w:r w:rsidRPr="001E553E">
              <w:rPr>
                <w:sz w:val="16"/>
              </w:rPr>
              <w:fldChar w:fldCharType="separate"/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sz w:val="16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B31227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C133F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</w:tr>
      <w:tr w:rsidR="00083751" w14:paraId="557B1049" w14:textId="77777777" w:rsidTr="009F7B11">
        <w:trPr>
          <w:cantSplit/>
        </w:trPr>
        <w:tc>
          <w:tcPr>
            <w:tcW w:w="1204" w:type="dxa"/>
            <w:vMerge/>
          </w:tcPr>
          <w:p w14:paraId="645A1FEC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70878955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Telefón   </w:t>
            </w:r>
            <w:bookmarkStart w:id="8" w:name="Text9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AC7199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ECDD3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7577934" w14:textId="77777777" w:rsidTr="009F7B11">
        <w:trPr>
          <w:cantSplit/>
        </w:trPr>
        <w:tc>
          <w:tcPr>
            <w:tcW w:w="1204" w:type="dxa"/>
            <w:vMerge/>
          </w:tcPr>
          <w:p w14:paraId="6D2CAB4A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65B42FDD" w14:textId="77777777" w:rsidR="00083751" w:rsidRPr="001E553E" w:rsidRDefault="00083751" w:rsidP="0040428D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e-mail     </w:t>
            </w:r>
            <w:bookmarkStart w:id="9" w:name="Text10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D2666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6ED3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038AD70B" w14:textId="77777777" w:rsidTr="009F7B11">
        <w:trPr>
          <w:cantSplit/>
        </w:trPr>
        <w:tc>
          <w:tcPr>
            <w:tcW w:w="4748" w:type="dxa"/>
            <w:gridSpan w:val="3"/>
            <w:vMerge w:val="restart"/>
            <w:tcBorders>
              <w:right w:val="single" w:sz="4" w:space="0" w:color="auto"/>
            </w:tcBorders>
          </w:tcPr>
          <w:p w14:paraId="61D17D0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Konečný príjemca, presná adresa</w:t>
            </w:r>
          </w:p>
          <w:p w14:paraId="3CB67E23" w14:textId="77777777"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11E393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4569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70997CD8" w14:textId="77777777" w:rsidTr="009F7B11">
        <w:trPr>
          <w:cantSplit/>
          <w:trHeight w:val="449"/>
        </w:trPr>
        <w:tc>
          <w:tcPr>
            <w:tcW w:w="4748" w:type="dxa"/>
            <w:gridSpan w:val="3"/>
            <w:vMerge/>
            <w:tcBorders>
              <w:right w:val="single" w:sz="4" w:space="0" w:color="auto"/>
            </w:tcBorders>
          </w:tcPr>
          <w:p w14:paraId="006881F7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4E805A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EC934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6868EE1C" w14:textId="77777777" w:rsidTr="009F7B11">
        <w:trPr>
          <w:cantSplit/>
          <w:trHeight w:val="696"/>
        </w:trPr>
        <w:tc>
          <w:tcPr>
            <w:tcW w:w="4748" w:type="dxa"/>
            <w:gridSpan w:val="3"/>
            <w:tcBorders>
              <w:right w:val="single" w:sz="4" w:space="0" w:color="auto"/>
            </w:tcBorders>
          </w:tcPr>
          <w:p w14:paraId="4B576A12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Spôsob odovzdania meradla po výkone</w:t>
            </w:r>
          </w:p>
          <w:p w14:paraId="738D1B43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BDAA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09960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</w:tbl>
    <w:p w14:paraId="1C839A24" w14:textId="77777777" w:rsidR="004B74C3" w:rsidRDefault="004B74C3" w:rsidP="008E16BE">
      <w:pPr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*) Všetky údaje je objednávateľ povinný vyplniť</w:t>
      </w:r>
    </w:p>
    <w:p w14:paraId="7FBD151D" w14:textId="77777777" w:rsidR="004B74C3" w:rsidRDefault="004B74C3" w:rsidP="008E16BE">
      <w:pPr>
        <w:spacing w:line="180" w:lineRule="exact"/>
        <w:ind w:right="-426"/>
        <w:jc w:val="both"/>
        <w:rPr>
          <w:rFonts w:ascii="Arial" w:hAnsi="Arial"/>
          <w:b/>
          <w:bCs/>
          <w:iCs/>
          <w:snapToGrid w:val="0"/>
          <w:sz w:val="16"/>
          <w:szCs w:val="16"/>
        </w:rPr>
      </w:pPr>
      <w:r>
        <w:rPr>
          <w:rFonts w:ascii="Arial" w:hAnsi="Arial"/>
          <w:b/>
          <w:bCs/>
          <w:iCs/>
          <w:snapToGrid w:val="0"/>
          <w:sz w:val="16"/>
          <w:szCs w:val="16"/>
        </w:rPr>
        <w:t xml:space="preserve">Zmluvné vzťahy vyplývajúce z tejto objednávky sa riadia Všeobecnými obchodnými podmienkami Vykonávateľa v aktuálnom znení, ktoré sú zverejnené na internetovej stránke Vykonávateľa </w:t>
      </w:r>
      <w:hyperlink r:id="rId9" w:history="1">
        <w:r>
          <w:rPr>
            <w:rStyle w:val="Hypertextovprepojenie"/>
            <w:rFonts w:ascii="Arial" w:hAnsi="Arial"/>
            <w:b/>
            <w:bCs/>
            <w:iCs/>
            <w:snapToGrid w:val="0"/>
            <w:sz w:val="16"/>
            <w:szCs w:val="16"/>
          </w:rPr>
          <w:t>www.slm.sk</w:t>
        </w:r>
      </w:hyperlink>
      <w:r>
        <w:rPr>
          <w:rFonts w:ascii="Arial" w:hAnsi="Arial"/>
          <w:b/>
          <w:bCs/>
          <w:iCs/>
          <w:snapToGrid w:val="0"/>
          <w:sz w:val="16"/>
          <w:szCs w:val="16"/>
        </w:rPr>
        <w:t>. Podpisom tejto objednávky Objednávateľ prehlasuje, že sa so Všeobecnými obchodnými podmienkami Vykonávateľa v plnom rozsahu oboznámil, pričom k ich obsahu nemá žiadne výhrady a zaväzuje sa ich dodržiavať.</w:t>
      </w:r>
    </w:p>
    <w:p w14:paraId="13E00907" w14:textId="77777777" w:rsidR="0004530E" w:rsidRDefault="0004530E" w:rsidP="008E16BE">
      <w:pPr>
        <w:rPr>
          <w:rFonts w:ascii="Arial" w:hAnsi="Arial"/>
          <w:b/>
          <w:i/>
        </w:rPr>
      </w:pPr>
    </w:p>
    <w:p w14:paraId="14C6FF07" w14:textId="77777777" w:rsidR="004B74C3" w:rsidRDefault="004B74C3" w:rsidP="008E16B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 služby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1984"/>
        <w:gridCol w:w="993"/>
        <w:gridCol w:w="425"/>
        <w:gridCol w:w="425"/>
        <w:gridCol w:w="425"/>
        <w:gridCol w:w="426"/>
        <w:gridCol w:w="708"/>
        <w:gridCol w:w="1418"/>
        <w:gridCol w:w="1325"/>
      </w:tblGrid>
      <w:tr w:rsidR="004B74C3" w14:paraId="5A8DDA8B" w14:textId="77777777" w:rsidTr="008E16BE">
        <w:trPr>
          <w:cantSplit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333333"/>
            </w:tcBorders>
            <w:vAlign w:val="center"/>
          </w:tcPr>
          <w:p w14:paraId="31326CD6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Por. č.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7686178B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Čiarový kód SLM</w:t>
            </w:r>
            <w:r w:rsidR="0004530E" w:rsidRPr="00292FAA">
              <w:rPr>
                <w:rFonts w:ascii="Arial" w:hAnsi="Arial"/>
                <w:i/>
              </w:rPr>
              <w:t>**)</w:t>
            </w:r>
          </w:p>
        </w:tc>
        <w:tc>
          <w:tcPr>
            <w:tcW w:w="1984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11422C7B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Výrobné číslo</w:t>
            </w:r>
          </w:p>
          <w:p w14:paraId="32B11D43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názov meradla</w:t>
            </w:r>
          </w:p>
          <w:p w14:paraId="4FBC5E1E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typ meradla</w:t>
            </w:r>
          </w:p>
        </w:tc>
        <w:tc>
          <w:tcPr>
            <w:tcW w:w="993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08738962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Merací rozsah</w:t>
            </w:r>
          </w:p>
        </w:tc>
        <w:tc>
          <w:tcPr>
            <w:tcW w:w="425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536A17F8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ks</w:t>
            </w:r>
          </w:p>
        </w:tc>
        <w:tc>
          <w:tcPr>
            <w:tcW w:w="1276" w:type="dxa"/>
            <w:gridSpan w:val="3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2654BF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Druh služby</w:t>
            </w:r>
          </w:p>
        </w:tc>
        <w:tc>
          <w:tcPr>
            <w:tcW w:w="70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18DDA15" w14:textId="77777777" w:rsidR="004B74C3" w:rsidRPr="006E7B7D" w:rsidRDefault="004B74C3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CO</w:t>
            </w:r>
          </w:p>
          <w:p w14:paraId="19F44866" w14:textId="77777777" w:rsidR="004B74C3" w:rsidRPr="006E7B7D" w:rsidRDefault="004B74C3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</w:t>
            </w:r>
            <w:r w:rsidR="00720E3C" w:rsidRPr="006E7B7D">
              <w:rPr>
                <w:b/>
              </w:rPr>
              <w:t>1</w:t>
            </w:r>
            <w:r w:rsidRPr="006E7B7D">
              <w:rPr>
                <w:b/>
              </w:rPr>
              <w:t>-áno</w:t>
            </w:r>
          </w:p>
          <w:p w14:paraId="4B8A32B1" w14:textId="77777777" w:rsidR="00720E3C" w:rsidRPr="006E7B7D" w:rsidRDefault="00720E3C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A2-áno</w:t>
            </w:r>
          </w:p>
          <w:p w14:paraId="0FC78EA4" w14:textId="77777777" w:rsidR="004B74C3" w:rsidRPr="006E7B7D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6E7B7D">
              <w:rPr>
                <w:rFonts w:ascii="Arial" w:hAnsi="Arial"/>
                <w:b/>
                <w:sz w:val="16"/>
              </w:rPr>
              <w:t>N-nie</w:t>
            </w:r>
          </w:p>
        </w:tc>
        <w:tc>
          <w:tcPr>
            <w:tcW w:w="141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5B7D0FD" w14:textId="77777777" w:rsidR="004B74C3" w:rsidRPr="00720E3C" w:rsidRDefault="00292FAA" w:rsidP="006F78DB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Dátum skončenia platnosti overenia</w:t>
            </w:r>
            <w:r w:rsidR="006F78DB" w:rsidRPr="00720E3C">
              <w:rPr>
                <w:rFonts w:ascii="Arial" w:hAnsi="Arial"/>
                <w:i/>
              </w:rPr>
              <w:t>***)</w:t>
            </w:r>
          </w:p>
        </w:tc>
        <w:tc>
          <w:tcPr>
            <w:tcW w:w="1325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  <w:vAlign w:val="center"/>
          </w:tcPr>
          <w:p w14:paraId="27D96895" w14:textId="77777777" w:rsidR="004B74C3" w:rsidRPr="00720E3C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Požadované miesto výkonu</w:t>
            </w:r>
            <w:r w:rsidR="0004530E" w:rsidRPr="00720E3C">
              <w:rPr>
                <w:rFonts w:ascii="Arial" w:hAnsi="Arial"/>
                <w:i/>
              </w:rPr>
              <w:t>**</w:t>
            </w:r>
            <w:r w:rsidR="006F78DB" w:rsidRPr="00720E3C">
              <w:rPr>
                <w:rFonts w:ascii="Arial" w:hAnsi="Arial"/>
                <w:i/>
              </w:rPr>
              <w:t>*</w:t>
            </w:r>
            <w:r w:rsidR="0004530E" w:rsidRPr="00720E3C">
              <w:rPr>
                <w:rFonts w:ascii="Arial" w:hAnsi="Arial"/>
                <w:i/>
              </w:rPr>
              <w:t>*)</w:t>
            </w:r>
          </w:p>
        </w:tc>
      </w:tr>
      <w:tr w:rsidR="004B74C3" w14:paraId="77B8DF7F" w14:textId="77777777" w:rsidTr="008E16BE">
        <w:trPr>
          <w:cantSplit/>
        </w:trPr>
        <w:tc>
          <w:tcPr>
            <w:tcW w:w="496" w:type="dxa"/>
            <w:vMerge/>
            <w:tcBorders>
              <w:top w:val="single" w:sz="8" w:space="0" w:color="333333"/>
              <w:left w:val="single" w:sz="12" w:space="0" w:color="auto"/>
              <w:bottom w:val="double" w:sz="4" w:space="0" w:color="auto"/>
              <w:right w:val="single" w:sz="8" w:space="0" w:color="333333"/>
            </w:tcBorders>
          </w:tcPr>
          <w:p w14:paraId="0F05EC1A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14:paraId="713F609B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276A1F3C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2D3CFD44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</w:tcPr>
          <w:p w14:paraId="17CCE396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2A43A8B7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00AC494E" w14:textId="77777777" w:rsidR="004B74C3" w:rsidRDefault="004B74C3" w:rsidP="008E16BE">
            <w:pPr>
              <w:pStyle w:val="Nadpis3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C84DA20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70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3FB0DE95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7F57E127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325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</w:tcPr>
          <w:p w14:paraId="69658C01" w14:textId="77777777" w:rsidR="004B74C3" w:rsidRDefault="004B74C3" w:rsidP="008E16BE">
            <w:pPr>
              <w:rPr>
                <w:rFonts w:ascii="Arial" w:hAnsi="Arial"/>
              </w:rPr>
            </w:pPr>
          </w:p>
        </w:tc>
      </w:tr>
      <w:tr w:rsidR="004B74C3" w14:paraId="06050917" w14:textId="77777777" w:rsidTr="008E16BE">
        <w:trPr>
          <w:trHeight w:val="544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A6302E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Start w:id="12" w:name="Text13"/>
        <w:tc>
          <w:tcPr>
            <w:tcW w:w="1559" w:type="dxa"/>
            <w:tcBorders>
              <w:top w:val="doub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372090B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84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8D1B14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F8AD92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24"/>
        <w:tc>
          <w:tcPr>
            <w:tcW w:w="425" w:type="dxa"/>
            <w:tcBorders>
              <w:top w:val="double" w:sz="4" w:space="0" w:color="auto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CBA216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A17ED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Začiarkov6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8C881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čiarkov1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426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4E208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Začiarkov12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bookmarkStart w:id="19" w:name="Text85"/>
        <w:tc>
          <w:tcPr>
            <w:tcW w:w="70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4338D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E8100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9BBD5C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4B74C3" w14:paraId="4AE19339" w14:textId="77777777" w:rsidTr="008E16BE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A3A6A03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E01A07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F76225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20F47A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3DB84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D33C0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čiarkov7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B1E5D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čiarkov2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CACC5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čiarkov13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bookmarkStart w:id="27" w:name="Text86"/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0DBC5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FDFD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104A95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4B74C3" w14:paraId="263F9E0F" w14:textId="77777777" w:rsidTr="008E16BE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AD9CE05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20C167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6A3603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4ADEC0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0F44932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54CED58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DE26E0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2A35E5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206786C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3EAB33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12" w:space="0" w:color="333333"/>
            </w:tcBorders>
            <w:vAlign w:val="center"/>
          </w:tcPr>
          <w:p w14:paraId="48EC247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04530E" w14:paraId="52C215FB" w14:textId="77777777" w:rsidTr="008E16BE">
        <w:trPr>
          <w:trHeight w:val="252"/>
        </w:trPr>
        <w:tc>
          <w:tcPr>
            <w:tcW w:w="101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F5B18" w14:textId="77777777" w:rsidR="00BE0EB4" w:rsidRPr="004B74C3" w:rsidRDefault="00BE0EB4" w:rsidP="008E16BE">
            <w:pPr>
              <w:rPr>
                <w:rFonts w:ascii="Arial" w:hAnsi="Arial"/>
                <w:i/>
                <w:color w:val="548DD4"/>
                <w:sz w:val="12"/>
                <w:szCs w:val="12"/>
              </w:rPr>
            </w:pPr>
            <w:r>
              <w:rPr>
                <w:rFonts w:ascii="Arial" w:hAnsi="Arial"/>
                <w:i/>
                <w:sz w:val="16"/>
              </w:rPr>
              <w:t>V prípade, že počet riadkov v tabuľke nepost</w:t>
            </w:r>
            <w:r w:rsidRPr="00292FAA">
              <w:rPr>
                <w:rFonts w:ascii="Arial" w:hAnsi="Arial"/>
                <w:i/>
                <w:sz w:val="16"/>
              </w:rPr>
              <w:t>ačuje, pokračujte na ďalšej strane (príloha objednávky)</w:t>
            </w:r>
          </w:p>
          <w:p w14:paraId="0976AA06" w14:textId="77777777" w:rsidR="00BE0EB4" w:rsidRDefault="00BE0EB4" w:rsidP="008E16BE">
            <w:pPr>
              <w:rPr>
                <w:rFonts w:ascii="Arial" w:hAnsi="Arial"/>
                <w:i/>
                <w:iCs/>
                <w:color w:val="0000FF"/>
                <w:sz w:val="12"/>
                <w:szCs w:val="12"/>
                <w:u w:val="single"/>
              </w:rPr>
            </w:pPr>
          </w:p>
          <w:p w14:paraId="286556DD" w14:textId="77777777" w:rsidR="0004530E" w:rsidRPr="00BE0EB4" w:rsidRDefault="0004530E" w:rsidP="008E16BE">
            <w:pPr>
              <w:rPr>
                <w:rFonts w:ascii="Arial" w:hAnsi="Arial"/>
                <w:sz w:val="12"/>
                <w:szCs w:val="12"/>
              </w:rPr>
            </w:pPr>
            <w:r w:rsidRPr="00BF1797">
              <w:rPr>
                <w:rFonts w:ascii="Arial" w:hAnsi="Arial"/>
                <w:i/>
                <w:iCs/>
                <w:sz w:val="12"/>
                <w:szCs w:val="12"/>
                <w:u w:val="single"/>
              </w:rPr>
              <w:t>Vysvetlivky k vyplneniu predmetu služby:</w:t>
            </w:r>
          </w:p>
        </w:tc>
      </w:tr>
      <w:tr w:rsidR="0004530E" w14:paraId="43BEE33D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D212C6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PO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738E7" w14:textId="77777777" w:rsidR="0004530E" w:rsidRPr="001E553E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720E3C">
              <w:rPr>
                <w:bCs/>
                <w:iCs/>
                <w:sz w:val="12"/>
                <w:szCs w:val="12"/>
              </w:rPr>
              <w:t>prvotné overenie</w:t>
            </w:r>
            <w:r w:rsidR="008E16BE" w:rsidRPr="00720E3C">
              <w:rPr>
                <w:iCs/>
                <w:sz w:val="12"/>
                <w:szCs w:val="12"/>
              </w:rPr>
              <w:t xml:space="preserve"> je overenie nového určeného meradla</w:t>
            </w:r>
          </w:p>
        </w:tc>
      </w:tr>
      <w:tr w:rsidR="0004530E" w14:paraId="699E4F1B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07587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NO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4971C5" w14:textId="77777777" w:rsidR="0004530E" w:rsidRPr="001E553E" w:rsidRDefault="00BE0EB4" w:rsidP="00720E3C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následné over</w:t>
            </w:r>
            <w:r w:rsidRPr="001E553E">
              <w:rPr>
                <w:iCs/>
                <w:sz w:val="12"/>
                <w:szCs w:val="12"/>
              </w:rPr>
              <w:t xml:space="preserve">enie určeného meradla (žiadosť </w:t>
            </w:r>
            <w:r w:rsidR="005E0B58" w:rsidRPr="001E553E">
              <w:rPr>
                <w:iCs/>
                <w:sz w:val="12"/>
                <w:szCs w:val="12"/>
              </w:rPr>
              <w:t>o následné overenie je povinný O</w:t>
            </w:r>
            <w:r w:rsidRPr="001E553E">
              <w:rPr>
                <w:iCs/>
                <w:sz w:val="12"/>
                <w:szCs w:val="12"/>
              </w:rPr>
              <w:t xml:space="preserve">bjednávateľ predložiť </w:t>
            </w:r>
            <w:r w:rsidR="00292FAA" w:rsidRPr="001E553E">
              <w:rPr>
                <w:iCs/>
                <w:sz w:val="12"/>
                <w:szCs w:val="12"/>
              </w:rPr>
              <w:t>30</w:t>
            </w:r>
            <w:r w:rsidRPr="001E553E">
              <w:rPr>
                <w:iCs/>
                <w:sz w:val="12"/>
                <w:szCs w:val="12"/>
              </w:rPr>
              <w:t xml:space="preserve"> dní pred skonč</w:t>
            </w:r>
            <w:r w:rsidR="00720E3C">
              <w:rPr>
                <w:iCs/>
                <w:sz w:val="12"/>
                <w:szCs w:val="12"/>
              </w:rPr>
              <w:t xml:space="preserve">ením platnosti overenia meradla) </w:t>
            </w:r>
          </w:p>
        </w:tc>
      </w:tr>
      <w:tr w:rsidR="0004530E" w14:paraId="5B201A80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4DB604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K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4CB748" w14:textId="77777777" w:rsidR="0004530E" w:rsidRPr="00BE0EB4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BF1797">
              <w:rPr>
                <w:bCs/>
                <w:iCs/>
                <w:sz w:val="12"/>
                <w:szCs w:val="12"/>
              </w:rPr>
              <w:t>kalibrácia</w:t>
            </w:r>
            <w:r w:rsidRPr="00BF1797">
              <w:rPr>
                <w:iCs/>
                <w:sz w:val="12"/>
                <w:szCs w:val="12"/>
              </w:rPr>
              <w:t xml:space="preserve">  meradla  </w:t>
            </w:r>
          </w:p>
        </w:tc>
      </w:tr>
      <w:tr w:rsidR="0004530E" w14:paraId="704F427D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A57611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CO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AF54A6" w14:textId="77777777" w:rsidR="0004530E" w:rsidRPr="006E7B7D" w:rsidRDefault="00BE0EB4" w:rsidP="00720E3C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6E7B7D">
              <w:rPr>
                <w:bCs/>
                <w:iCs/>
                <w:sz w:val="12"/>
                <w:szCs w:val="12"/>
              </w:rPr>
              <w:t>certifikát o overení</w:t>
            </w:r>
            <w:r w:rsidRPr="006E7B7D">
              <w:rPr>
                <w:iCs/>
                <w:sz w:val="12"/>
                <w:szCs w:val="12"/>
              </w:rPr>
              <w:t xml:space="preserve"> (ak objednávateľ požaduje okrem umiestnenia overovacej značky na meradle aj vystavenie certifikátu o overení)</w:t>
            </w:r>
            <w:r w:rsidR="00720E3C" w:rsidRPr="006E7B7D">
              <w:rPr>
                <w:iCs/>
                <w:sz w:val="12"/>
                <w:szCs w:val="12"/>
              </w:rPr>
              <w:t xml:space="preserve"> </w:t>
            </w:r>
            <w:r w:rsidR="00720E3C" w:rsidRPr="006E7B7D">
              <w:rPr>
                <w:b/>
                <w:iCs/>
                <w:sz w:val="12"/>
                <w:szCs w:val="12"/>
              </w:rPr>
              <w:t>A1</w:t>
            </w:r>
            <w:r w:rsidR="00720E3C" w:rsidRPr="006E7B7D">
              <w:rPr>
                <w:iCs/>
                <w:sz w:val="12"/>
                <w:szCs w:val="12"/>
              </w:rPr>
              <w:t xml:space="preserve"> – bez nameraných hodnôt; </w:t>
            </w:r>
            <w:r w:rsidR="00720E3C" w:rsidRPr="006E7B7D">
              <w:rPr>
                <w:b/>
                <w:iCs/>
                <w:sz w:val="12"/>
                <w:szCs w:val="12"/>
              </w:rPr>
              <w:t xml:space="preserve">A2 – s </w:t>
            </w:r>
            <w:r w:rsidR="00720E3C" w:rsidRPr="006E7B7D">
              <w:rPr>
                <w:iCs/>
                <w:sz w:val="12"/>
                <w:szCs w:val="12"/>
              </w:rPr>
              <w:t>nameranými hodnotami</w:t>
            </w:r>
          </w:p>
        </w:tc>
      </w:tr>
      <w:tr w:rsidR="0004530E" w14:paraId="240F8616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B69B9D" w14:textId="77777777" w:rsidR="0004530E" w:rsidRPr="00BE49E0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49E0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CA696" w14:textId="77777777" w:rsidR="0004530E" w:rsidRPr="006E7B7D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6E7B7D">
              <w:rPr>
                <w:bCs/>
                <w:iCs/>
                <w:sz w:val="12"/>
                <w:szCs w:val="12"/>
              </w:rPr>
              <w:t>ak je vyplnený čiarový kód SLM</w:t>
            </w:r>
            <w:r w:rsidR="00BF1797" w:rsidRPr="006E7B7D">
              <w:rPr>
                <w:bCs/>
                <w:iCs/>
                <w:sz w:val="12"/>
                <w:szCs w:val="12"/>
              </w:rPr>
              <w:t>,</w:t>
            </w:r>
            <w:r w:rsidRPr="006E7B7D">
              <w:rPr>
                <w:bCs/>
                <w:iCs/>
                <w:sz w:val="12"/>
                <w:szCs w:val="12"/>
              </w:rPr>
              <w:t xml:space="preserve"> nie je potrebné vypĺňať identifikačné údaje o meradle</w:t>
            </w:r>
            <w:r w:rsidR="00634EE3" w:rsidRPr="006E7B7D">
              <w:rPr>
                <w:bCs/>
                <w:iCs/>
                <w:sz w:val="12"/>
                <w:szCs w:val="12"/>
              </w:rPr>
              <w:t>, popr.</w:t>
            </w:r>
            <w:r w:rsidR="00634EE3" w:rsidRPr="006E7B7D">
              <w:rPr>
                <w:iCs/>
                <w:sz w:val="12"/>
                <w:szCs w:val="12"/>
              </w:rPr>
              <w:t xml:space="preserve"> na vyžiadanie</w:t>
            </w:r>
          </w:p>
        </w:tc>
      </w:tr>
      <w:tr w:rsidR="0004530E" w14:paraId="2DFAB2D2" w14:textId="77777777" w:rsidTr="00A663C9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7B950" w14:textId="77777777" w:rsidR="0004530E" w:rsidRPr="001E553E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1E553E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ACD1D6" w14:textId="77777777" w:rsidR="008E16BE" w:rsidRPr="001E553E" w:rsidRDefault="006F78DB" w:rsidP="008E16BE">
            <w:pPr>
              <w:pStyle w:val="Nadpis8"/>
              <w:rPr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alebo dátum opravy meradla, ak bola vykonaná</w:t>
            </w:r>
          </w:p>
        </w:tc>
      </w:tr>
      <w:tr w:rsidR="00A663C9" w14:paraId="7449F4BF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AF5FD" w14:textId="77777777" w:rsidR="00A663C9" w:rsidRPr="001E553E" w:rsidRDefault="00A663C9" w:rsidP="008E16BE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1E553E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9A45" w14:textId="77777777" w:rsidR="00A663C9" w:rsidRPr="001E553E" w:rsidRDefault="006F78DB" w:rsidP="006F78DB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ak je požadované miesto výkonu odlišné od údajov objednávateľa</w:t>
            </w:r>
            <w:r w:rsidRPr="001E553E">
              <w:rPr>
                <w:iCs/>
                <w:sz w:val="12"/>
                <w:szCs w:val="12"/>
              </w:rPr>
              <w:t>,</w:t>
            </w:r>
            <w:r w:rsidRPr="001E553E">
              <w:rPr>
                <w:sz w:val="12"/>
                <w:szCs w:val="12"/>
              </w:rPr>
              <w:t xml:space="preserve"> </w:t>
            </w:r>
            <w:r w:rsidRPr="001E553E">
              <w:rPr>
                <w:iCs/>
                <w:sz w:val="12"/>
                <w:szCs w:val="12"/>
              </w:rPr>
              <w:t>musí byť uvedená presná adresa výkonu a kontaktné údaje na používateľa meradla</w:t>
            </w:r>
            <w:r w:rsidRPr="001E553E">
              <w:rPr>
                <w:bCs/>
                <w:iCs/>
                <w:sz w:val="12"/>
                <w:szCs w:val="12"/>
              </w:rPr>
              <w:t xml:space="preserve"> </w:t>
            </w:r>
          </w:p>
        </w:tc>
      </w:tr>
    </w:tbl>
    <w:p w14:paraId="543F3F9E" w14:textId="77777777" w:rsidR="00BE0EB4" w:rsidRPr="00EA512D" w:rsidRDefault="00BE0EB4" w:rsidP="008E16BE">
      <w:pPr>
        <w:rPr>
          <w:rFonts w:ascii="Arial" w:hAnsi="Arial"/>
          <w:sz w:val="14"/>
        </w:rPr>
      </w:pPr>
    </w:p>
    <w:p w14:paraId="19787089" w14:textId="77777777" w:rsidR="004B74C3" w:rsidRDefault="004B74C3" w:rsidP="008E16BE">
      <w:pPr>
        <w:rPr>
          <w:rFonts w:ascii="Arial" w:hAnsi="Arial"/>
          <w:i/>
        </w:rPr>
      </w:pPr>
      <w:r>
        <w:rPr>
          <w:rFonts w:ascii="Arial" w:hAnsi="Arial"/>
          <w:b/>
          <w:i/>
        </w:rPr>
        <w:t>Iné požiadavky Objednávateľa: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B74C3" w14:paraId="2948407F" w14:textId="77777777">
        <w:trPr>
          <w:trHeight w:val="427"/>
        </w:trPr>
        <w:tc>
          <w:tcPr>
            <w:tcW w:w="10135" w:type="dxa"/>
          </w:tcPr>
          <w:p w14:paraId="3C81ECF8" w14:textId="77777777" w:rsidR="004B74C3" w:rsidRDefault="00F20CC6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  <w:p w14:paraId="5F6CBE95" w14:textId="77777777" w:rsidR="0005688A" w:rsidRDefault="0005688A" w:rsidP="008E16BE">
            <w:pPr>
              <w:rPr>
                <w:rFonts w:ascii="Arial" w:hAnsi="Arial"/>
                <w:sz w:val="22"/>
                <w:szCs w:val="22"/>
              </w:rPr>
            </w:pPr>
          </w:p>
          <w:p w14:paraId="69D847D2" w14:textId="77777777" w:rsidR="00BE0EB4" w:rsidRDefault="00BE0EB4" w:rsidP="008E16BE">
            <w:pPr>
              <w:rPr>
                <w:rFonts w:ascii="Arial" w:hAnsi="Arial"/>
              </w:rPr>
            </w:pPr>
          </w:p>
        </w:tc>
      </w:tr>
    </w:tbl>
    <w:p w14:paraId="53DF0F9E" w14:textId="77777777" w:rsidR="004B74C3" w:rsidRPr="00EA512D" w:rsidRDefault="004B74C3" w:rsidP="008E16BE">
      <w:pPr>
        <w:rPr>
          <w:rFonts w:ascii="Helv" w:hAnsi="Helv"/>
          <w:sz w:val="10"/>
          <w:szCs w:val="12"/>
        </w:rPr>
      </w:pPr>
    </w:p>
    <w:p w14:paraId="2F67052E" w14:textId="77777777" w:rsidR="004B74C3" w:rsidRDefault="004B74C3" w:rsidP="008E16BE">
      <w:pPr>
        <w:pStyle w:val="Nadpis4"/>
        <w:rPr>
          <w:rFonts w:ascii="Helv" w:hAnsi="Helv"/>
        </w:rPr>
      </w:pPr>
      <w:r>
        <w:rPr>
          <w:rFonts w:ascii="Helv" w:hAnsi="Helv"/>
        </w:rPr>
        <w:t>Vyjadrenie Vykonávateľa pri prijímaní objednávky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5"/>
        <w:gridCol w:w="5246"/>
      </w:tblGrid>
      <w:tr w:rsidR="004B74C3" w14:paraId="27EFF960" w14:textId="77777777" w:rsidTr="00EA512D">
        <w:trPr>
          <w:trHeight w:val="455"/>
        </w:trPr>
        <w:tc>
          <w:tcPr>
            <w:tcW w:w="2444" w:type="dxa"/>
            <w:vAlign w:val="center"/>
          </w:tcPr>
          <w:p w14:paraId="1E3E74F4" w14:textId="77777777" w:rsidR="004B74C3" w:rsidRDefault="004B74C3" w:rsidP="008E16BE">
            <w:pPr>
              <w:pStyle w:val="Zkladntext2"/>
              <w:spacing w:line="400" w:lineRule="exact"/>
              <w:rPr>
                <w:b/>
                <w:sz w:val="16"/>
              </w:rPr>
            </w:pPr>
            <w:r>
              <w:rPr>
                <w:b/>
                <w:sz w:val="72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 xml:space="preserve">potvrdenie objednávky        </w:t>
            </w:r>
          </w:p>
        </w:tc>
        <w:tc>
          <w:tcPr>
            <w:tcW w:w="2445" w:type="dxa"/>
            <w:vAlign w:val="center"/>
          </w:tcPr>
          <w:p w14:paraId="5D1973CE" w14:textId="77777777" w:rsidR="004B74C3" w:rsidRDefault="004B74C3" w:rsidP="008E16BE">
            <w:pPr>
              <w:pStyle w:val="Zkladntext2"/>
              <w:spacing w:line="400" w:lineRule="exact"/>
              <w:rPr>
                <w:b/>
                <w:sz w:val="16"/>
              </w:rPr>
            </w:pPr>
            <w:r>
              <w:rPr>
                <w:b/>
                <w:sz w:val="72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zamietnutie objednávky</w:t>
            </w:r>
          </w:p>
        </w:tc>
        <w:tc>
          <w:tcPr>
            <w:tcW w:w="5246" w:type="dxa"/>
          </w:tcPr>
          <w:p w14:paraId="347C8465" w14:textId="77777777" w:rsidR="004B74C3" w:rsidRDefault="004B74C3" w:rsidP="008E16BE">
            <w:pPr>
              <w:spacing w:line="180" w:lineRule="exact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</w:rPr>
              <w:t>Uvedenie dôvodu pri zamietnutí</w:t>
            </w:r>
          </w:p>
        </w:tc>
      </w:tr>
    </w:tbl>
    <w:p w14:paraId="3C3E93D1" w14:textId="77777777" w:rsidR="004B74C3" w:rsidRDefault="004B74C3" w:rsidP="008E16BE">
      <w:pPr>
        <w:rPr>
          <w:rFonts w:ascii="Arial" w:hAnsi="Arial"/>
          <w:color w:val="000000"/>
        </w:rPr>
      </w:pPr>
    </w:p>
    <w:p w14:paraId="47B99EC1" w14:textId="77777777" w:rsidR="0005688A" w:rsidRDefault="0005688A" w:rsidP="008E16BE">
      <w:pPr>
        <w:rPr>
          <w:rFonts w:ascii="Arial" w:hAnsi="Arial"/>
          <w:color w:val="000000"/>
        </w:rPr>
      </w:pPr>
    </w:p>
    <w:p w14:paraId="370C262F" w14:textId="77777777" w:rsidR="00BE0EB4" w:rsidRDefault="00BE0EB4" w:rsidP="008E16BE">
      <w:pPr>
        <w:rPr>
          <w:rFonts w:ascii="Arial" w:hAnsi="Arial"/>
          <w:color w:val="000000"/>
        </w:rPr>
      </w:pPr>
    </w:p>
    <w:p w14:paraId="6821AB45" w14:textId="77777777" w:rsidR="004B74C3" w:rsidRDefault="004B74C3" w:rsidP="008E16B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__________________________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___________________________</w:t>
      </w:r>
    </w:p>
    <w:p w14:paraId="6EB459DE" w14:textId="77777777" w:rsidR="004B74C3" w:rsidRDefault="004B74C3" w:rsidP="008E16BE">
      <w:pPr>
        <w:rPr>
          <w:i/>
          <w:color w:val="000000"/>
          <w:sz w:val="16"/>
        </w:rPr>
      </w:pPr>
      <w:r>
        <w:rPr>
          <w:rFonts w:ascii="Arial" w:hAnsi="Arial"/>
          <w:i/>
          <w:color w:val="000000"/>
          <w:sz w:val="16"/>
        </w:rPr>
        <w:tab/>
        <w:t>Pečiatka, meno a podpis Vykonávateľa</w:t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  <w:t>Pečiatka, meno a  podpis Objednávateľa</w:t>
      </w:r>
    </w:p>
    <w:p w14:paraId="17E897C1" w14:textId="77777777" w:rsidR="004B74C3" w:rsidRDefault="004B74C3" w:rsidP="008E16BE">
      <w:pPr>
        <w:rPr>
          <w:b/>
          <w:color w:val="000000"/>
        </w:rPr>
      </w:pPr>
      <w:r>
        <w:rPr>
          <w:b/>
          <w:color w:val="000000"/>
        </w:rPr>
        <w:lastRenderedPageBreak/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946"/>
      </w:tblGrid>
      <w:tr w:rsidR="004B74C3" w14:paraId="1E863113" w14:textId="77777777">
        <w:trPr>
          <w:cantSplit/>
          <w:trHeight w:val="578"/>
        </w:trPr>
        <w:tc>
          <w:tcPr>
            <w:tcW w:w="3189" w:type="dxa"/>
            <w:vAlign w:val="center"/>
          </w:tcPr>
          <w:p w14:paraId="51129590" w14:textId="77777777" w:rsidR="004B74C3" w:rsidRDefault="004B74C3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Príloha k objednávke číslo</w:t>
            </w:r>
          </w:p>
        </w:tc>
        <w:tc>
          <w:tcPr>
            <w:tcW w:w="6946" w:type="dxa"/>
            <w:vAlign w:val="center"/>
          </w:tcPr>
          <w:p w14:paraId="510095F8" w14:textId="77777777" w:rsidR="004B74C3" w:rsidRDefault="00F20CC6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31" w:name="Text90"/>
            <w:r w:rsidR="004B74C3">
              <w:rPr>
                <w:rFonts w:ascii="Arial" w:hAnsi="Arial"/>
              </w:rPr>
              <w:instrText xml:space="preserve"> AUTOTEXTLIST   \* MERGEFORMAT 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</w:tbl>
    <w:p w14:paraId="1D15618C" w14:textId="77777777" w:rsidR="004B74C3" w:rsidRDefault="004B74C3" w:rsidP="008E16BE">
      <w:pPr>
        <w:rPr>
          <w:rFonts w:ascii="Arial" w:hAnsi="Arial"/>
        </w:rPr>
      </w:pPr>
    </w:p>
    <w:p w14:paraId="584C01D0" w14:textId="77777777" w:rsidR="004B74C3" w:rsidRDefault="004B74C3" w:rsidP="008E16B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 služby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01"/>
        <w:gridCol w:w="1842"/>
        <w:gridCol w:w="993"/>
        <w:gridCol w:w="425"/>
        <w:gridCol w:w="425"/>
        <w:gridCol w:w="425"/>
        <w:gridCol w:w="426"/>
        <w:gridCol w:w="708"/>
        <w:gridCol w:w="1134"/>
        <w:gridCol w:w="1560"/>
      </w:tblGrid>
      <w:tr w:rsidR="00A73615" w14:paraId="0A221C8D" w14:textId="77777777" w:rsidTr="00A73615">
        <w:trPr>
          <w:cantSplit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333333"/>
            </w:tcBorders>
            <w:vAlign w:val="center"/>
          </w:tcPr>
          <w:p w14:paraId="76EE6D1D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Por. č.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33DCE899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Čiarový kód SLM</w:t>
            </w:r>
            <w:r w:rsidRPr="00292FAA">
              <w:rPr>
                <w:rFonts w:ascii="Arial" w:hAnsi="Arial"/>
                <w:i/>
              </w:rPr>
              <w:t>**)</w:t>
            </w:r>
          </w:p>
        </w:tc>
        <w:tc>
          <w:tcPr>
            <w:tcW w:w="1842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3CD4012F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Výrobné číslo</w:t>
            </w:r>
          </w:p>
          <w:p w14:paraId="2C3E4C7B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názov meradla</w:t>
            </w:r>
          </w:p>
          <w:p w14:paraId="6D08CD71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typ meradla</w:t>
            </w:r>
          </w:p>
        </w:tc>
        <w:tc>
          <w:tcPr>
            <w:tcW w:w="993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05BE6230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Merací rozsah</w:t>
            </w:r>
          </w:p>
        </w:tc>
        <w:tc>
          <w:tcPr>
            <w:tcW w:w="425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3C981E8" w14:textId="77777777" w:rsidR="00A73615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ks</w:t>
            </w:r>
          </w:p>
        </w:tc>
        <w:tc>
          <w:tcPr>
            <w:tcW w:w="1276" w:type="dxa"/>
            <w:gridSpan w:val="3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89A382" w14:textId="77777777" w:rsidR="00A73615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Druh služby</w:t>
            </w:r>
          </w:p>
        </w:tc>
        <w:tc>
          <w:tcPr>
            <w:tcW w:w="70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F528060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CO</w:t>
            </w:r>
          </w:p>
          <w:p w14:paraId="1B13CE06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A1-áno</w:t>
            </w:r>
          </w:p>
          <w:p w14:paraId="61D38C6D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A2-áno</w:t>
            </w:r>
          </w:p>
          <w:p w14:paraId="0BBF200C" w14:textId="77777777" w:rsidR="00A73615" w:rsidRPr="006E7B7D" w:rsidRDefault="00411AEA" w:rsidP="00411AEA">
            <w:pPr>
              <w:jc w:val="center"/>
              <w:rPr>
                <w:rFonts w:ascii="Arial" w:hAnsi="Arial"/>
                <w:b/>
                <w:sz w:val="16"/>
              </w:rPr>
            </w:pPr>
            <w:r w:rsidRPr="006E7B7D">
              <w:rPr>
                <w:rFonts w:ascii="Arial" w:hAnsi="Arial"/>
                <w:b/>
                <w:sz w:val="16"/>
              </w:rPr>
              <w:t>N-nie</w:t>
            </w:r>
          </w:p>
        </w:tc>
        <w:tc>
          <w:tcPr>
            <w:tcW w:w="1134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3E3D15CC" w14:textId="77777777" w:rsidR="00A73615" w:rsidRPr="00720E3C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Dátum skončenia platnosti overenia</w:t>
            </w:r>
            <w:r w:rsidRPr="00720E3C">
              <w:rPr>
                <w:rFonts w:ascii="Arial" w:hAnsi="Arial"/>
                <w:i/>
              </w:rPr>
              <w:t>***)</w:t>
            </w:r>
          </w:p>
        </w:tc>
        <w:tc>
          <w:tcPr>
            <w:tcW w:w="1560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  <w:vAlign w:val="center"/>
          </w:tcPr>
          <w:p w14:paraId="4879F7BE" w14:textId="77777777" w:rsidR="00A73615" w:rsidRPr="00720E3C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Požadované miesto výkonu</w:t>
            </w:r>
            <w:r w:rsidRPr="00720E3C">
              <w:rPr>
                <w:rFonts w:ascii="Arial" w:hAnsi="Arial"/>
                <w:i/>
              </w:rPr>
              <w:t>****)</w:t>
            </w:r>
          </w:p>
        </w:tc>
      </w:tr>
      <w:tr w:rsidR="004B74C3" w14:paraId="4964A948" w14:textId="77777777" w:rsidTr="00411AEA">
        <w:trPr>
          <w:cantSplit/>
          <w:trHeight w:val="628"/>
        </w:trPr>
        <w:tc>
          <w:tcPr>
            <w:tcW w:w="496" w:type="dxa"/>
            <w:vMerge/>
            <w:tcBorders>
              <w:top w:val="single" w:sz="8" w:space="0" w:color="333333"/>
              <w:left w:val="single" w:sz="12" w:space="0" w:color="auto"/>
              <w:bottom w:val="double" w:sz="4" w:space="0" w:color="auto"/>
              <w:right w:val="single" w:sz="8" w:space="0" w:color="333333"/>
            </w:tcBorders>
          </w:tcPr>
          <w:p w14:paraId="59AE0F9C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14:paraId="0599AAF8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734090A8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0EFA6F73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</w:tcPr>
          <w:p w14:paraId="38925057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020F0F8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AC9525A" w14:textId="77777777" w:rsidR="004B74C3" w:rsidRDefault="004B74C3" w:rsidP="008E16BE">
            <w:pPr>
              <w:pStyle w:val="Nadpis3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486934FD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70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0722B624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59B22997" w14:textId="77777777" w:rsidR="004B74C3" w:rsidRPr="00720E3C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560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</w:tcPr>
          <w:p w14:paraId="22F26DA2" w14:textId="77777777" w:rsidR="004B74C3" w:rsidRPr="00720E3C" w:rsidRDefault="004B74C3" w:rsidP="008E16BE">
            <w:pPr>
              <w:rPr>
                <w:rFonts w:ascii="Arial" w:hAnsi="Arial"/>
              </w:rPr>
            </w:pPr>
          </w:p>
        </w:tc>
      </w:tr>
      <w:tr w:rsidR="004B74C3" w14:paraId="3362F532" w14:textId="77777777" w:rsidTr="00A73615">
        <w:trPr>
          <w:trHeight w:val="544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5BF094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CD46FCA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CD187A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D4DE17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CF7D4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06E27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2AD3D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30E769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E846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DC5627" w14:textId="77777777" w:rsidR="004B74C3" w:rsidRPr="00720E3C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20E3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 w:rsidRPr="00720E3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20E3C">
              <w:rPr>
                <w:rFonts w:ascii="Arial" w:hAnsi="Arial"/>
                <w:sz w:val="18"/>
                <w:szCs w:val="18"/>
              </w:rPr>
            </w:r>
            <w:r w:rsidRPr="00720E3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20E3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0E1D987" w14:textId="77777777" w:rsidR="004B74C3" w:rsidRPr="00720E3C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20E3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 w:rsidRPr="00720E3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20E3C">
              <w:rPr>
                <w:rFonts w:ascii="Arial" w:hAnsi="Arial"/>
                <w:sz w:val="18"/>
                <w:szCs w:val="18"/>
              </w:rPr>
            </w:r>
            <w:r w:rsidRPr="00720E3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20E3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2373E0F" w14:textId="77777777" w:rsidTr="00A73615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665613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2A507ED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D1DABA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264E36E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9DEA4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30966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05EE1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8CB76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66028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7CC44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D827E6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4131F93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6C5491C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36A42D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E92CBC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0A1834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36857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AB59C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D9F54D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87D05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5097F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3E18F1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F3BCC2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5B40C7B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CAF2179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5A3D4FB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92E799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6FBC94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66B6A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37A5ED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962CA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3C2A3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2C12C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D9999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2E4FC6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52CBD4E8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74F975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36DA81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0D7539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FAFFA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3BA77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94D3A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89847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ABA34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A45AF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42DD6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1353F5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7DDAD175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0B39C2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5795B48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BAFA31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C114D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DFA9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6D87A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FA8F9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63D0A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494C7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08813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4514BEE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32940C4B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EA27A3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4A36EAB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7D84A4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FA7263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7104C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D25F5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9FE31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D7F7F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4FCBC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49EC2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3F5AA5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7E86F9A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4A8608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A8B04B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241926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89AB88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A72DC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94E1D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A9FE0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883407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4CDA9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6B9A8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C139FD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9E596B4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B0E0EA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5552735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ECE16E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351CFC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9BA9D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CF02E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AE5BE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08E23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5DC543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98A1B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A7FF4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3596B8EE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7D32B3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B2EB7AD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A492CA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4212F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DDD4C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A38FB0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0458C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CE741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748F0E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4F61A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4622E4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60411FD4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2415973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50118C8F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C4A267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53B3496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13AC8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CF05D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2015E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F4D7A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01ACA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4A83F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7B4DA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E84D24E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D6EE9A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30652C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A2957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C4C51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F14DD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450F1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E60F69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DFF34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84425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F18D6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BCB3A3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EDFBBE5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884C60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58AD4C7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B5B2FE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448522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84A1B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3C095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3F737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B3CCDA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A984E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5DB0C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554522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51FCD202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837F5F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5E4D4C8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6C3EFC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5D14C3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661EB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B6389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A4C88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AE93B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65290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E298E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911913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3CFA321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6B116732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5B0EC8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F6E477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B86C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38CCD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174C2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D0DA7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59FBD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1E730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3038F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606895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9B481C9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FB1D84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4C29A2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8A0576E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A46F6A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70F00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AB63A4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BE7876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C42FFD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5DD19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3D882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E9E4B1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4796E6D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CE3C56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917C70D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03BE2A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4735C4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A8562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FD024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4C88B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27015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6C68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E8A88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89558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716DA787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18E0E6F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1CC9311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2032A56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51FF488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8EBFD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6319B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DE3D3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0DE9E7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771823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9D22B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F48A84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60748FB8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333333"/>
              <w:right w:val="single" w:sz="8" w:space="0" w:color="333333"/>
            </w:tcBorders>
            <w:vAlign w:val="center"/>
          </w:tcPr>
          <w:p w14:paraId="16C0D52A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7EBE6E1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6A93682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340EEEA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3BE5E0F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7CF375C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22FB747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23B0EE0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55A742E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0CBD732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5AF7689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72BA7363" w14:textId="77777777" w:rsidR="004B74C3" w:rsidRDefault="004B74C3" w:rsidP="008E16BE">
      <w:pPr>
        <w:rPr>
          <w:rFonts w:ascii="Arial" w:hAnsi="Arial"/>
          <w:color w:val="000000"/>
        </w:rPr>
      </w:pPr>
    </w:p>
    <w:p w14:paraId="75E98C3B" w14:textId="77777777" w:rsidR="004B74C3" w:rsidRDefault="004B74C3" w:rsidP="008E16BE">
      <w:pPr>
        <w:rPr>
          <w:rFonts w:ascii="Arial" w:hAnsi="Arial"/>
          <w:color w:val="000000"/>
        </w:rPr>
      </w:pPr>
    </w:p>
    <w:p w14:paraId="1BB5A999" w14:textId="77777777" w:rsidR="004B74C3" w:rsidRDefault="004B74C3" w:rsidP="008E16BE">
      <w:pPr>
        <w:rPr>
          <w:rFonts w:ascii="Arial" w:hAnsi="Arial"/>
          <w:color w:val="000000"/>
        </w:rPr>
      </w:pPr>
    </w:p>
    <w:p w14:paraId="2338174B" w14:textId="77777777" w:rsidR="004B74C3" w:rsidRDefault="004B74C3" w:rsidP="008E16B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__________________________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___________________________</w:t>
      </w:r>
    </w:p>
    <w:p w14:paraId="39E26160" w14:textId="77777777" w:rsidR="004B74C3" w:rsidRPr="00411AEA" w:rsidRDefault="004B74C3" w:rsidP="008E16BE">
      <w:pPr>
        <w:rPr>
          <w:b/>
          <w:color w:val="000000"/>
        </w:rPr>
      </w:pPr>
      <w:r>
        <w:rPr>
          <w:rFonts w:ascii="Arial" w:hAnsi="Arial"/>
          <w:i/>
          <w:color w:val="000000"/>
          <w:sz w:val="16"/>
        </w:rPr>
        <w:tab/>
        <w:t xml:space="preserve">Pečiatka, meno a podpis </w:t>
      </w:r>
      <w:r>
        <w:rPr>
          <w:rFonts w:ascii="Arial" w:hAnsi="Arial"/>
          <w:i/>
          <w:sz w:val="16"/>
        </w:rPr>
        <w:t>Vykonávateľa</w:t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 w:rsidR="003C5BE6">
        <w:rPr>
          <w:rFonts w:ascii="Arial" w:hAnsi="Arial"/>
          <w:i/>
          <w:color w:val="000000"/>
          <w:sz w:val="16"/>
        </w:rPr>
        <w:t xml:space="preserve">Pečiatka, meno a </w:t>
      </w:r>
      <w:r>
        <w:rPr>
          <w:rFonts w:ascii="Arial" w:hAnsi="Arial"/>
          <w:i/>
          <w:color w:val="000000"/>
          <w:sz w:val="16"/>
        </w:rPr>
        <w:t>podpis Objednávateľa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sectPr w:rsidR="004B74C3" w:rsidRPr="00411AEA" w:rsidSect="00D6649C">
      <w:headerReference w:type="default" r:id="rId10"/>
      <w:footerReference w:type="default" r:id="rId11"/>
      <w:pgSz w:w="11907" w:h="16840" w:code="9"/>
      <w:pgMar w:top="851" w:right="1134" w:bottom="851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2B363" w14:textId="77777777" w:rsidR="00900EF7" w:rsidRDefault="00900EF7">
      <w:r>
        <w:separator/>
      </w:r>
    </w:p>
  </w:endnote>
  <w:endnote w:type="continuationSeparator" w:id="0">
    <w:p w14:paraId="4FE7F1CC" w14:textId="77777777" w:rsidR="00900EF7" w:rsidRDefault="0090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780F3" w14:textId="139F6E0B" w:rsidR="00A73615" w:rsidRDefault="00A73615">
    <w:pPr>
      <w:pStyle w:val="Pta"/>
      <w:tabs>
        <w:tab w:val="clear" w:pos="4536"/>
        <w:tab w:val="clear" w:pos="9072"/>
      </w:tabs>
      <w:ind w:firstLine="0"/>
      <w:jc w:val="left"/>
      <w:rPr>
        <w:color w:val="0000FF"/>
        <w:sz w:val="16"/>
      </w:rPr>
    </w:pPr>
    <w:r w:rsidRPr="001E553E">
      <w:rPr>
        <w:color w:val="000000"/>
        <w:sz w:val="16"/>
      </w:rPr>
      <w:t>FK-H03-21</w:t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FF"/>
        <w:sz w:val="16"/>
      </w:rPr>
      <w:t xml:space="preserve">   </w:t>
    </w:r>
    <w:r w:rsidRPr="007C4AB3">
      <w:rPr>
        <w:color w:val="0000FF"/>
        <w:sz w:val="16"/>
      </w:rPr>
      <w:t>V0</w:t>
    </w:r>
    <w:r w:rsidR="00735DBA" w:rsidRPr="007C4AB3">
      <w:rPr>
        <w:color w:val="0000FF"/>
        <w:sz w:val="16"/>
      </w:rPr>
      <w:t>6</w:t>
    </w:r>
    <w:r w:rsidRPr="007C4AB3">
      <w:rPr>
        <w:color w:val="0000FF"/>
        <w:sz w:val="16"/>
      </w:rPr>
      <w:t>/</w:t>
    </w:r>
    <w:r w:rsidR="006E7B7D" w:rsidRPr="007C4AB3">
      <w:rPr>
        <w:color w:val="0000FF"/>
        <w:sz w:val="16"/>
      </w:rPr>
      <w:t>2</w:t>
    </w:r>
    <w:r w:rsidR="00735DBA" w:rsidRPr="007C4AB3">
      <w:rPr>
        <w:color w:val="0000FF"/>
        <w:sz w:val="16"/>
      </w:rPr>
      <w:t>4</w:t>
    </w:r>
    <w:r w:rsidRPr="007C4AB3">
      <w:rPr>
        <w:color w:val="0000FF"/>
        <w:sz w:val="16"/>
      </w:rPr>
      <w:t>-</w:t>
    </w:r>
    <w:r w:rsidR="00735DBA" w:rsidRPr="007C4AB3">
      <w:rPr>
        <w:color w:val="0000FF"/>
        <w:sz w:val="16"/>
      </w:rPr>
      <w:t>10-23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B18BA" w14:textId="77777777" w:rsidR="00900EF7" w:rsidRDefault="00900EF7">
      <w:r>
        <w:separator/>
      </w:r>
    </w:p>
  </w:footnote>
  <w:footnote w:type="continuationSeparator" w:id="0">
    <w:p w14:paraId="412A4B0A" w14:textId="77777777" w:rsidR="00900EF7" w:rsidRDefault="0090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670"/>
      <w:gridCol w:w="1843"/>
    </w:tblGrid>
    <w:tr w:rsidR="00A73615" w14:paraId="033849A6" w14:textId="77777777" w:rsidTr="008E16BE">
      <w:trPr>
        <w:trHeight w:val="1135"/>
      </w:trPr>
      <w:tc>
        <w:tcPr>
          <w:tcW w:w="2694" w:type="dxa"/>
          <w:vAlign w:val="center"/>
        </w:tcPr>
        <w:p w14:paraId="59392FA5" w14:textId="77777777" w:rsidR="00A73615" w:rsidRDefault="00A73615">
          <w:pPr>
            <w:jc w:val="center"/>
            <w:rPr>
              <w:rFonts w:ascii="Arial Narrow" w:hAnsi="Arial Narrow"/>
            </w:rPr>
          </w:pPr>
          <w:r>
            <w:rPr>
              <w:noProof/>
            </w:rPr>
            <w:drawing>
              <wp:inline distT="0" distB="0" distL="0" distR="0" wp14:anchorId="1506D4DA" wp14:editId="42206093">
                <wp:extent cx="1564640" cy="584200"/>
                <wp:effectExtent l="1905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464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01E5A9B5" w14:textId="77777777" w:rsidR="00A73615" w:rsidRPr="00292FAA" w:rsidRDefault="00A73615" w:rsidP="00292FAA">
          <w:pPr>
            <w:jc w:val="center"/>
            <w:rPr>
              <w:rFonts w:ascii="Arial" w:hAnsi="Arial"/>
              <w:b/>
              <w:sz w:val="28"/>
              <w:szCs w:val="28"/>
            </w:rPr>
          </w:pPr>
          <w:r w:rsidRPr="001E553E">
            <w:rPr>
              <w:rFonts w:ascii="Arial" w:hAnsi="Arial"/>
              <w:b/>
              <w:sz w:val="28"/>
              <w:szCs w:val="28"/>
            </w:rPr>
            <w:t>O B J E D N Á V K A</w:t>
          </w:r>
        </w:p>
      </w:tc>
      <w:tc>
        <w:tcPr>
          <w:tcW w:w="1843" w:type="dxa"/>
          <w:vAlign w:val="center"/>
        </w:tcPr>
        <w:p w14:paraId="62AC3348" w14:textId="77777777" w:rsidR="00A73615" w:rsidRDefault="00A7361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Strana 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PAGE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6E7B7D">
            <w:rPr>
              <w:rStyle w:val="slostrany"/>
              <w:rFonts w:ascii="Arial" w:hAnsi="Arial" w:cs="Arial"/>
              <w:noProof/>
            </w:rPr>
            <w:t>1</w:t>
          </w:r>
          <w:r>
            <w:rPr>
              <w:rStyle w:val="slostrany"/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NUMPAGES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6E7B7D">
            <w:rPr>
              <w:rStyle w:val="slostrany"/>
              <w:rFonts w:ascii="Arial" w:hAnsi="Arial" w:cs="Arial"/>
              <w:noProof/>
            </w:rPr>
            <w:t>2</w:t>
          </w:r>
          <w:r>
            <w:rPr>
              <w:rStyle w:val="slostrany"/>
              <w:rFonts w:ascii="Arial" w:hAnsi="Arial" w:cs="Arial"/>
            </w:rPr>
            <w:fldChar w:fldCharType="end"/>
          </w:r>
        </w:p>
      </w:tc>
    </w:tr>
  </w:tbl>
  <w:p w14:paraId="216E0C6B" w14:textId="77777777" w:rsidR="00A73615" w:rsidRDefault="00A73615">
    <w:pPr>
      <w:pStyle w:val="Hlavika"/>
      <w:ind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A4E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3119E5"/>
    <w:multiLevelType w:val="singleLevel"/>
    <w:tmpl w:val="361087A2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1F2F0E"/>
    <w:multiLevelType w:val="multilevel"/>
    <w:tmpl w:val="3E581F8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92356320">
    <w:abstractNumId w:val="2"/>
  </w:num>
  <w:num w:numId="2" w16cid:durableId="1856142772">
    <w:abstractNumId w:val="1"/>
  </w:num>
  <w:num w:numId="3" w16cid:durableId="122017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CA"/>
    <w:rsid w:val="000076D5"/>
    <w:rsid w:val="0004530E"/>
    <w:rsid w:val="00052EC6"/>
    <w:rsid w:val="0005688A"/>
    <w:rsid w:val="00083751"/>
    <w:rsid w:val="000F6A6E"/>
    <w:rsid w:val="001278C0"/>
    <w:rsid w:val="0019383F"/>
    <w:rsid w:val="001C01FA"/>
    <w:rsid w:val="001D4CD4"/>
    <w:rsid w:val="001E553E"/>
    <w:rsid w:val="00206524"/>
    <w:rsid w:val="00280D81"/>
    <w:rsid w:val="002857C2"/>
    <w:rsid w:val="00292FAA"/>
    <w:rsid w:val="002B7FCA"/>
    <w:rsid w:val="002D13A7"/>
    <w:rsid w:val="002D7F84"/>
    <w:rsid w:val="002F4679"/>
    <w:rsid w:val="00320E9C"/>
    <w:rsid w:val="003714D8"/>
    <w:rsid w:val="003B3E27"/>
    <w:rsid w:val="003C5BE6"/>
    <w:rsid w:val="003E3575"/>
    <w:rsid w:val="003E542F"/>
    <w:rsid w:val="0040428D"/>
    <w:rsid w:val="00411AEA"/>
    <w:rsid w:val="004661D1"/>
    <w:rsid w:val="004B74C3"/>
    <w:rsid w:val="0053582B"/>
    <w:rsid w:val="005627A1"/>
    <w:rsid w:val="005A7EF7"/>
    <w:rsid w:val="005E0B58"/>
    <w:rsid w:val="00605458"/>
    <w:rsid w:val="00610DA2"/>
    <w:rsid w:val="00631E8D"/>
    <w:rsid w:val="00634EE3"/>
    <w:rsid w:val="00672BEC"/>
    <w:rsid w:val="0068323B"/>
    <w:rsid w:val="006E7B7D"/>
    <w:rsid w:val="006F78DB"/>
    <w:rsid w:val="00720E3C"/>
    <w:rsid w:val="007314E3"/>
    <w:rsid w:val="00735DBA"/>
    <w:rsid w:val="007C4A1B"/>
    <w:rsid w:val="007C4AB3"/>
    <w:rsid w:val="008057C7"/>
    <w:rsid w:val="008313A1"/>
    <w:rsid w:val="008903F9"/>
    <w:rsid w:val="008E16BE"/>
    <w:rsid w:val="008E59CA"/>
    <w:rsid w:val="00900EF7"/>
    <w:rsid w:val="00924D38"/>
    <w:rsid w:val="009A1E11"/>
    <w:rsid w:val="009B6CE9"/>
    <w:rsid w:val="009E5706"/>
    <w:rsid w:val="009F7B11"/>
    <w:rsid w:val="00A25609"/>
    <w:rsid w:val="00A663C9"/>
    <w:rsid w:val="00A73615"/>
    <w:rsid w:val="00A76E1E"/>
    <w:rsid w:val="00A871E5"/>
    <w:rsid w:val="00AA2FDF"/>
    <w:rsid w:val="00AD782B"/>
    <w:rsid w:val="00BE0EB4"/>
    <w:rsid w:val="00BE49E0"/>
    <w:rsid w:val="00BF1797"/>
    <w:rsid w:val="00BF61B4"/>
    <w:rsid w:val="00C85CEF"/>
    <w:rsid w:val="00C93602"/>
    <w:rsid w:val="00D17AC2"/>
    <w:rsid w:val="00D228C5"/>
    <w:rsid w:val="00D51437"/>
    <w:rsid w:val="00D6649C"/>
    <w:rsid w:val="00D8656C"/>
    <w:rsid w:val="00DC3CF9"/>
    <w:rsid w:val="00DD2F59"/>
    <w:rsid w:val="00DE6065"/>
    <w:rsid w:val="00E471A0"/>
    <w:rsid w:val="00E56B00"/>
    <w:rsid w:val="00E6416A"/>
    <w:rsid w:val="00E755D3"/>
    <w:rsid w:val="00EA512D"/>
    <w:rsid w:val="00EE64D1"/>
    <w:rsid w:val="00EE6A93"/>
    <w:rsid w:val="00F20CC6"/>
    <w:rsid w:val="00F31923"/>
    <w:rsid w:val="00F55916"/>
    <w:rsid w:val="00F56485"/>
    <w:rsid w:val="00F83D3D"/>
    <w:rsid w:val="00FA70AE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B6CFC"/>
  <w15:docId w15:val="{F8F8B6D9-644D-48B7-828F-50511BE1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649C"/>
    <w:rPr>
      <w:lang w:val="sk-SK" w:eastAsia="sk-SK"/>
    </w:rPr>
  </w:style>
  <w:style w:type="paragraph" w:styleId="Nadpis1">
    <w:name w:val="heading 1"/>
    <w:basedOn w:val="Normlny"/>
    <w:next w:val="Nadpis2"/>
    <w:qFormat/>
    <w:rsid w:val="00D6649C"/>
    <w:pPr>
      <w:keepNext/>
      <w:keepLines/>
      <w:pageBreakBefore/>
      <w:numPr>
        <w:numId w:val="1"/>
      </w:numPr>
      <w:spacing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D6649C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D6649C"/>
    <w:pPr>
      <w:keepNext/>
      <w:outlineLvl w:val="2"/>
    </w:pPr>
    <w:rPr>
      <w:rFonts w:ascii="Arial" w:hAnsi="Arial"/>
      <w:b/>
      <w:sz w:val="15"/>
    </w:rPr>
  </w:style>
  <w:style w:type="paragraph" w:styleId="Nadpis4">
    <w:name w:val="heading 4"/>
    <w:basedOn w:val="Normlny"/>
    <w:next w:val="Normlny"/>
    <w:qFormat/>
    <w:rsid w:val="00D6649C"/>
    <w:pPr>
      <w:keepNext/>
      <w:outlineLvl w:val="3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D6649C"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y"/>
    <w:next w:val="Normlny"/>
    <w:qFormat/>
    <w:rsid w:val="00D6649C"/>
    <w:pPr>
      <w:keepNext/>
      <w:ind w:firstLine="709"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y"/>
    <w:next w:val="Normlny"/>
    <w:qFormat/>
    <w:rsid w:val="00D6649C"/>
    <w:pPr>
      <w:keepNext/>
      <w:jc w:val="both"/>
      <w:outlineLvl w:val="6"/>
    </w:pPr>
    <w:rPr>
      <w:rFonts w:ascii="Arial" w:hAnsi="Arial"/>
      <w:b/>
    </w:rPr>
  </w:style>
  <w:style w:type="paragraph" w:styleId="Nadpis8">
    <w:name w:val="heading 8"/>
    <w:basedOn w:val="Normlny"/>
    <w:next w:val="Normlny"/>
    <w:qFormat/>
    <w:rsid w:val="00D6649C"/>
    <w:pPr>
      <w:keepNext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rsid w:val="00D6649C"/>
    <w:pPr>
      <w:keepNext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D6649C"/>
    <w:rPr>
      <w:rFonts w:ascii="Arial" w:hAnsi="Arial"/>
      <w:sz w:val="16"/>
    </w:rPr>
  </w:style>
  <w:style w:type="paragraph" w:styleId="Zkladntext2">
    <w:name w:val="Body Text 2"/>
    <w:basedOn w:val="Normlny"/>
    <w:semiHidden/>
    <w:rsid w:val="00D6649C"/>
    <w:rPr>
      <w:rFonts w:ascii="Arial" w:hAnsi="Arial"/>
    </w:rPr>
  </w:style>
  <w:style w:type="character" w:styleId="slostrany">
    <w:name w:val="page number"/>
    <w:basedOn w:val="Predvolenpsmoodseku"/>
    <w:semiHidden/>
    <w:rsid w:val="00D6649C"/>
  </w:style>
  <w:style w:type="paragraph" w:styleId="Hlavika">
    <w:name w:val="head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paragraph" w:styleId="Pta">
    <w:name w:val="foot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character" w:styleId="Hypertextovprepojenie">
    <w:name w:val="Hyperlink"/>
    <w:semiHidden/>
    <w:rsid w:val="00D6649C"/>
    <w:rPr>
      <w:color w:val="0000FF"/>
      <w:u w:val="single"/>
    </w:rPr>
  </w:style>
  <w:style w:type="character" w:styleId="PouitHypertextovPrepojenie">
    <w:name w:val="FollowedHyperlink"/>
    <w:semiHidden/>
    <w:rsid w:val="00D6649C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634E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34EE3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lm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&#225;\AppData\Local\Temp\FK-H03-44%20Objedn&#225;vka3-201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38F2-9A6B-49C7-BC23-8B1F7271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FK-H03-44 Objednávka3-2010</Template>
  <TotalTime>0</TotalTime>
  <Pages>2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Objednávateľ *)</vt:lpstr>
    </vt:vector>
  </TitlesOfParts>
  <Company>.</Company>
  <LinksUpToDate>false</LinksUpToDate>
  <CharactersWithSpaces>7811</CharactersWithSpaces>
  <SharedDoc>false</SharedDoc>
  <HLinks>
    <vt:vector size="6" baseType="variant">
      <vt:variant>
        <vt:i4>6881401</vt:i4>
      </vt:variant>
      <vt:variant>
        <vt:i4>39</vt:i4>
      </vt:variant>
      <vt:variant>
        <vt:i4>0</vt:i4>
      </vt:variant>
      <vt:variant>
        <vt:i4>5</vt:i4>
      </vt:variant>
      <vt:variant>
        <vt:lpwstr>http://www.slm.sk/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Objednávateľ *)</dc:title>
  <dc:creator>Danková Mária</dc:creator>
  <cp:lastModifiedBy>Jana Tomášová</cp:lastModifiedBy>
  <cp:revision>2</cp:revision>
  <cp:lastPrinted>2017-08-25T09:19:00Z</cp:lastPrinted>
  <dcterms:created xsi:type="dcterms:W3CDTF">2024-11-05T11:19:00Z</dcterms:created>
  <dcterms:modified xsi:type="dcterms:W3CDTF">2024-11-05T11:19:00Z</dcterms:modified>
</cp:coreProperties>
</file>